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82B1" w14:textId="025C1A70" w:rsidR="00E0401F" w:rsidRPr="00170AD7" w:rsidRDefault="00A66EA6" w:rsidP="001442A1">
      <w:pPr>
        <w:pStyle w:val="a4"/>
      </w:pPr>
      <w:sdt>
        <w:sdtPr>
          <w:id w:val="-1675106444"/>
          <w:placeholder>
            <w:docPart w:val="0FD8F644960E4818AFAD0A72D2054919"/>
          </w:placeholder>
          <w15:appearance w15:val="hidden"/>
        </w:sdtPr>
        <w:sdtEndPr/>
        <w:sdtContent>
          <w:r w:rsidR="001442A1" w:rsidRPr="001442A1">
            <w:rPr>
              <w:sz w:val="48"/>
              <w:szCs w:val="46"/>
            </w:rPr>
            <w:t>Необходимые документы для поступ</w:t>
          </w:r>
          <w:r w:rsidR="001442A1">
            <w:rPr>
              <w:sz w:val="48"/>
              <w:szCs w:val="46"/>
            </w:rPr>
            <w:t>ления на службу по контракту в МО РФ</w:t>
          </w:r>
        </w:sdtContent>
      </w:sdt>
      <w:r w:rsidR="00E0401F" w:rsidRPr="00170AD7">
        <w:rPr>
          <w:lang w:bidi="ru-RU"/>
        </w:rPr>
        <w:t xml:space="preserve"> </w:t>
      </w:r>
    </w:p>
    <w:p w14:paraId="3E0B9BF0" w14:textId="77777777" w:rsidR="0089777F" w:rsidRPr="001442A1" w:rsidRDefault="00E0401F" w:rsidP="008F0570">
      <w:pPr>
        <w:rPr>
          <w:b/>
          <w:bCs/>
        </w:rPr>
      </w:pPr>
      <w:r w:rsidRPr="00170AD7">
        <w:rPr>
          <w:noProof/>
          <w:lang w:bidi="ru-R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BC62CF5" wp14:editId="7CB7AB43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886700" cy="2057400"/>
                <wp:effectExtent l="0" t="0" r="0" b="0"/>
                <wp:wrapNone/>
                <wp:docPr id="68" name="Прямоугольник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2057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41312" id="Прямоугольник 68" o:spid="_x0000_s1026" alt="&quot;&quot;" style="position:absolute;margin-left:569.8pt;margin-top:0;width:621pt;height:162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" fillcolor="#4472c4 [3204]" stroked="f" strokeweight="1pt">
                <w10:wrap anchorx="page" anchory="page"/>
                <w10:anchorlock/>
              </v:rect>
            </w:pict>
          </mc:Fallback>
        </mc:AlternateContent>
      </w:r>
    </w:p>
    <w:p w14:paraId="5E6A25A5" w14:textId="08ECF863" w:rsidR="005140CB" w:rsidRPr="001442A1" w:rsidRDefault="001442A1" w:rsidP="000B112D">
      <w:pPr>
        <w:pStyle w:val="a7"/>
        <w:rPr>
          <w:b/>
          <w:bCs/>
        </w:rPr>
      </w:pPr>
      <w:r w:rsidRPr="001442A1">
        <w:rPr>
          <w:b/>
          <w:bCs/>
        </w:rPr>
        <w:t>обязательные документы для поступления на службу по контракту</w:t>
      </w:r>
    </w:p>
    <w:p w14:paraId="0601ABEF" w14:textId="092DAB9F" w:rsidR="001442A1" w:rsidRDefault="001442A1" w:rsidP="001442A1"/>
    <w:p w14:paraId="381DA44A" w14:textId="007CB3FD" w:rsidR="001442A1" w:rsidRDefault="001442A1" w:rsidP="001442A1">
      <w:pPr>
        <w:pStyle w:val="aff2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(оригинал)</w:t>
      </w:r>
    </w:p>
    <w:p w14:paraId="0CA71EB0" w14:textId="4B00CB74" w:rsidR="001442A1" w:rsidRDefault="001442A1" w:rsidP="001442A1">
      <w:pPr>
        <w:pStyle w:val="aff2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 билет (при наличии)</w:t>
      </w:r>
    </w:p>
    <w:p w14:paraId="7889FE59" w14:textId="7670A8FF" w:rsidR="001442A1" w:rsidRDefault="001442A1" w:rsidP="001442A1">
      <w:pPr>
        <w:pStyle w:val="aff2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(при наличии)</w:t>
      </w:r>
    </w:p>
    <w:p w14:paraId="1A756233" w14:textId="17831C45" w:rsidR="001442A1" w:rsidRPr="001442A1" w:rsidRDefault="001442A1" w:rsidP="001442A1">
      <w:pPr>
        <w:pStyle w:val="aff2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</w:t>
      </w:r>
      <w:r>
        <w:rPr>
          <w:rFonts w:ascii="Times New Roman" w:hAnsi="Times New Roman" w:cs="Times New Roman"/>
          <w:sz w:val="28"/>
          <w:szCs w:val="28"/>
        </w:rPr>
        <w:t xml:space="preserve">браке и </w:t>
      </w:r>
      <w:r>
        <w:rPr>
          <w:rFonts w:ascii="Times New Roman" w:hAnsi="Times New Roman" w:cs="Times New Roman"/>
          <w:sz w:val="28"/>
          <w:szCs w:val="28"/>
        </w:rPr>
        <w:t xml:space="preserve">рождении </w:t>
      </w:r>
      <w:r>
        <w:rPr>
          <w:rFonts w:ascii="Times New Roman" w:hAnsi="Times New Roman" w:cs="Times New Roman"/>
          <w:sz w:val="28"/>
          <w:szCs w:val="28"/>
        </w:rPr>
        <w:t>детей (при наличии)</w:t>
      </w:r>
    </w:p>
    <w:p w14:paraId="5B1046B5" w14:textId="3832F481" w:rsidR="001442A1" w:rsidRDefault="001442A1" w:rsidP="001442A1">
      <w:pPr>
        <w:pStyle w:val="aff2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об образовании (при наличии)</w:t>
      </w:r>
    </w:p>
    <w:p w14:paraId="15DAC212" w14:textId="64AC1F16" w:rsidR="001442A1" w:rsidRDefault="001442A1" w:rsidP="001442A1">
      <w:pPr>
        <w:pStyle w:val="aff2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 СНИЛС</w:t>
      </w:r>
    </w:p>
    <w:p w14:paraId="3A31750C" w14:textId="6515FB0E" w:rsidR="001442A1" w:rsidRDefault="001442A1" w:rsidP="001442A1">
      <w:pPr>
        <w:pStyle w:val="aff2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банковской карты</w:t>
      </w:r>
      <w:r w:rsidR="001D6168">
        <w:rPr>
          <w:rFonts w:ascii="Times New Roman" w:hAnsi="Times New Roman" w:cs="Times New Roman"/>
          <w:sz w:val="28"/>
          <w:szCs w:val="28"/>
        </w:rPr>
        <w:t xml:space="preserve"> (банки ПСБ, СБЕРБАНК, ВТБ)</w:t>
      </w:r>
    </w:p>
    <w:p w14:paraId="174D34BC" w14:textId="6ACC575C" w:rsidR="001D6168" w:rsidRDefault="001D6168" w:rsidP="001442A1">
      <w:pPr>
        <w:pStyle w:val="aff2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об образовании (при наличии)</w:t>
      </w:r>
    </w:p>
    <w:p w14:paraId="3C404874" w14:textId="77777777" w:rsidR="001D6168" w:rsidRDefault="001D6168" w:rsidP="001442A1">
      <w:pPr>
        <w:pStyle w:val="aff2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</w:p>
    <w:p w14:paraId="7998E2BD" w14:textId="793F6CEF" w:rsidR="001442A1" w:rsidRDefault="001442A1" w:rsidP="001442A1">
      <w:pPr>
        <w:pStyle w:val="aff2"/>
        <w:rPr>
          <w:rFonts w:ascii="Times New Roman" w:hAnsi="Times New Roman" w:cs="Times New Roman"/>
          <w:sz w:val="28"/>
          <w:szCs w:val="28"/>
        </w:rPr>
      </w:pPr>
    </w:p>
    <w:p w14:paraId="749A1ADF" w14:textId="5CC96AF6" w:rsidR="001442A1" w:rsidRPr="001442A1" w:rsidRDefault="001442A1" w:rsidP="001442A1">
      <w:pPr>
        <w:pStyle w:val="a7"/>
        <w:rPr>
          <w:b/>
          <w:bCs/>
        </w:rPr>
      </w:pPr>
      <w:r w:rsidRPr="001442A1">
        <w:rPr>
          <w:b/>
          <w:bCs/>
        </w:rPr>
        <w:t>Дополнительные документы для ускорения процесса подписания контракта</w:t>
      </w:r>
    </w:p>
    <w:p w14:paraId="16A29D21" w14:textId="3A77E0BE" w:rsidR="001442A1" w:rsidRDefault="001442A1" w:rsidP="001442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42A1">
        <w:rPr>
          <w:rFonts w:ascii="Times New Roman" w:hAnsi="Times New Roman" w:cs="Times New Roman"/>
          <w:b/>
          <w:bCs/>
          <w:sz w:val="32"/>
          <w:szCs w:val="32"/>
        </w:rPr>
        <w:t>Анализы</w:t>
      </w:r>
    </w:p>
    <w:p w14:paraId="23F5AC1F" w14:textId="4E3DD464" w:rsidR="001442A1" w:rsidRDefault="001442A1" w:rsidP="001442A1">
      <w:pPr>
        <w:pStyle w:val="aff2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Гепатит В, С.</w:t>
      </w:r>
    </w:p>
    <w:p w14:paraId="579D727C" w14:textId="3514B98D" w:rsidR="001442A1" w:rsidRDefault="001442A1" w:rsidP="001442A1">
      <w:pPr>
        <w:pStyle w:val="aff2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ВИЧ, СПИД, сифилис</w:t>
      </w:r>
    </w:p>
    <w:p w14:paraId="771F183B" w14:textId="136F85BB" w:rsidR="001442A1" w:rsidRDefault="001442A1" w:rsidP="001442A1">
      <w:pPr>
        <w:pStyle w:val="aff2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Флюорография</w:t>
      </w:r>
    </w:p>
    <w:p w14:paraId="2EE48B34" w14:textId="28E992C7" w:rsidR="001442A1" w:rsidRPr="001442A1" w:rsidRDefault="001442A1" w:rsidP="001442A1">
      <w:pPr>
        <w:pStyle w:val="aff2"/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Справки от: нарколога (по месту регистрации), психиатра (по месту регистрации), об отсутствии судимости (пенсионный фонд)</w:t>
      </w:r>
    </w:p>
    <w:p w14:paraId="11430BD5" w14:textId="5429995C" w:rsidR="001442A1" w:rsidRDefault="001442A1" w:rsidP="001442A1">
      <w:pPr>
        <w:pStyle w:val="aff2"/>
        <w:rPr>
          <w:rFonts w:ascii="Times New Roman" w:hAnsi="Times New Roman" w:cs="Times New Roman"/>
          <w:sz w:val="28"/>
          <w:szCs w:val="28"/>
        </w:rPr>
      </w:pPr>
    </w:p>
    <w:p w14:paraId="5AED33FD" w14:textId="77777777" w:rsidR="001442A1" w:rsidRPr="001442A1" w:rsidRDefault="001442A1" w:rsidP="001442A1">
      <w:pPr>
        <w:pStyle w:val="aff2"/>
        <w:rPr>
          <w:rFonts w:ascii="Times New Roman" w:hAnsi="Times New Roman" w:cs="Times New Roman"/>
          <w:sz w:val="28"/>
          <w:szCs w:val="28"/>
        </w:rPr>
      </w:pPr>
    </w:p>
    <w:p w14:paraId="2867EC9B" w14:textId="77777777" w:rsidR="001273C1" w:rsidRPr="00170AD7" w:rsidRDefault="001273C1">
      <w:pPr>
        <w:pStyle w:val="ac"/>
      </w:pPr>
    </w:p>
    <w:p w14:paraId="2CF8F539" w14:textId="375F5030" w:rsidR="00017EFD" w:rsidRDefault="00017EFD" w:rsidP="008C2860">
      <w:pPr>
        <w:pStyle w:val="ac"/>
      </w:pPr>
    </w:p>
    <w:p w14:paraId="5E941368" w14:textId="599956B2" w:rsidR="001442A1" w:rsidRDefault="001442A1" w:rsidP="008C2860">
      <w:pPr>
        <w:pStyle w:val="ac"/>
      </w:pPr>
    </w:p>
    <w:p w14:paraId="6A9FCEFE" w14:textId="0FD4C86F" w:rsidR="001442A1" w:rsidRDefault="001442A1" w:rsidP="008C2860">
      <w:pPr>
        <w:pStyle w:val="ac"/>
      </w:pPr>
    </w:p>
    <w:p w14:paraId="7119FBD9" w14:textId="0CDFB683" w:rsidR="001442A1" w:rsidRDefault="001442A1" w:rsidP="008C2860">
      <w:pPr>
        <w:pStyle w:val="ac"/>
      </w:pPr>
    </w:p>
    <w:p w14:paraId="7D696AAC" w14:textId="502E3355" w:rsidR="001442A1" w:rsidRDefault="001442A1" w:rsidP="008C2860">
      <w:pPr>
        <w:pStyle w:val="ac"/>
      </w:pPr>
    </w:p>
    <w:p w14:paraId="17741E9F" w14:textId="5CC76BF6" w:rsidR="001442A1" w:rsidRDefault="001442A1" w:rsidP="008C2860">
      <w:pPr>
        <w:pStyle w:val="ac"/>
      </w:pPr>
    </w:p>
    <w:p w14:paraId="6985B107" w14:textId="48E552A0" w:rsidR="001442A1" w:rsidRDefault="001442A1" w:rsidP="008C2860">
      <w:pPr>
        <w:pStyle w:val="ac"/>
      </w:pPr>
    </w:p>
    <w:p w14:paraId="209FB259" w14:textId="2989BB3A" w:rsidR="001442A1" w:rsidRDefault="001442A1" w:rsidP="008C2860">
      <w:pPr>
        <w:pStyle w:val="ac"/>
      </w:pPr>
    </w:p>
    <w:p w14:paraId="23E07112" w14:textId="77777777" w:rsidR="001442A1" w:rsidRPr="00170AD7" w:rsidRDefault="001442A1" w:rsidP="008C2860">
      <w:pPr>
        <w:pStyle w:val="ac"/>
      </w:pPr>
    </w:p>
    <w:sectPr w:rsidR="001442A1" w:rsidRPr="00170AD7" w:rsidSect="00170AD7">
      <w:footerReference w:type="default" r:id="rId7"/>
      <w:pgSz w:w="11906" w:h="16838" w:code="9"/>
      <w:pgMar w:top="720" w:right="907" w:bottom="720" w:left="90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6B7A" w14:textId="77777777" w:rsidR="001442A1" w:rsidRDefault="001442A1">
      <w:pPr>
        <w:spacing w:after="0" w:line="240" w:lineRule="auto"/>
      </w:pPr>
      <w:r>
        <w:separator/>
      </w:r>
    </w:p>
  </w:endnote>
  <w:endnote w:type="continuationSeparator" w:id="0">
    <w:p w14:paraId="5CD056DB" w14:textId="77777777" w:rsidR="001442A1" w:rsidRDefault="0014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F298" w14:textId="77777777" w:rsidR="0088175F" w:rsidRDefault="0088175F" w:rsidP="0088175F">
    <w:pPr>
      <w:pStyle w:val="af0"/>
    </w:pP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4E5035">
      <w:rPr>
        <w:lang w:bidi="ru-RU"/>
      </w:rPr>
      <w:t>1</w:t>
    </w:r>
    <w:r>
      <w:rPr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3775" w14:textId="77777777" w:rsidR="001442A1" w:rsidRDefault="001442A1">
      <w:pPr>
        <w:spacing w:after="0" w:line="240" w:lineRule="auto"/>
      </w:pPr>
      <w:r>
        <w:separator/>
      </w:r>
    </w:p>
  </w:footnote>
  <w:footnote w:type="continuationSeparator" w:id="0">
    <w:p w14:paraId="68EA8C73" w14:textId="77777777" w:rsidR="001442A1" w:rsidRDefault="0014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3E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3A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D08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42F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6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9A0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C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CF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88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875EB"/>
    <w:multiLevelType w:val="hybridMultilevel"/>
    <w:tmpl w:val="3A100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E5D71"/>
    <w:multiLevelType w:val="multilevel"/>
    <w:tmpl w:val="4470CA9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F5496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F5496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F5496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F5496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F5496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F5496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F5496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F5496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F5496" w:themeColor="accent1" w:themeShade="BF"/>
      </w:rPr>
    </w:lvl>
  </w:abstractNum>
  <w:abstractNum w:abstractNumId="12" w15:restartNumberingAfterBreak="0">
    <w:nsid w:val="745D6876"/>
    <w:multiLevelType w:val="hybridMultilevel"/>
    <w:tmpl w:val="95566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A1"/>
    <w:rsid w:val="00017EFD"/>
    <w:rsid w:val="000322BF"/>
    <w:rsid w:val="00050627"/>
    <w:rsid w:val="00081669"/>
    <w:rsid w:val="000954F8"/>
    <w:rsid w:val="000A562D"/>
    <w:rsid w:val="000B112D"/>
    <w:rsid w:val="000C6A97"/>
    <w:rsid w:val="000E697B"/>
    <w:rsid w:val="00101993"/>
    <w:rsid w:val="00117948"/>
    <w:rsid w:val="001238BC"/>
    <w:rsid w:val="001273C1"/>
    <w:rsid w:val="001366FF"/>
    <w:rsid w:val="001442A1"/>
    <w:rsid w:val="00170AD7"/>
    <w:rsid w:val="001825FE"/>
    <w:rsid w:val="0019088E"/>
    <w:rsid w:val="001D6168"/>
    <w:rsid w:val="001E2472"/>
    <w:rsid w:val="00206A6C"/>
    <w:rsid w:val="002129B0"/>
    <w:rsid w:val="0028543A"/>
    <w:rsid w:val="00295C0C"/>
    <w:rsid w:val="002A04F7"/>
    <w:rsid w:val="002E52EE"/>
    <w:rsid w:val="003262F3"/>
    <w:rsid w:val="00346FDE"/>
    <w:rsid w:val="00377023"/>
    <w:rsid w:val="00386778"/>
    <w:rsid w:val="003C0DAF"/>
    <w:rsid w:val="003E0898"/>
    <w:rsid w:val="00403116"/>
    <w:rsid w:val="004079F8"/>
    <w:rsid w:val="00410067"/>
    <w:rsid w:val="0046523A"/>
    <w:rsid w:val="004661BE"/>
    <w:rsid w:val="00470230"/>
    <w:rsid w:val="004A4B64"/>
    <w:rsid w:val="004B5850"/>
    <w:rsid w:val="004B6087"/>
    <w:rsid w:val="004E5035"/>
    <w:rsid w:val="004F5C8E"/>
    <w:rsid w:val="005140CB"/>
    <w:rsid w:val="00517215"/>
    <w:rsid w:val="00545041"/>
    <w:rsid w:val="00561521"/>
    <w:rsid w:val="00590B0E"/>
    <w:rsid w:val="005D1F41"/>
    <w:rsid w:val="005E039D"/>
    <w:rsid w:val="006453D3"/>
    <w:rsid w:val="0068698F"/>
    <w:rsid w:val="006C5ECB"/>
    <w:rsid w:val="0071603F"/>
    <w:rsid w:val="00736267"/>
    <w:rsid w:val="00740714"/>
    <w:rsid w:val="00741991"/>
    <w:rsid w:val="0076017A"/>
    <w:rsid w:val="007A6C69"/>
    <w:rsid w:val="007C13B2"/>
    <w:rsid w:val="007C7858"/>
    <w:rsid w:val="00805667"/>
    <w:rsid w:val="008125B2"/>
    <w:rsid w:val="00833A2D"/>
    <w:rsid w:val="0085761F"/>
    <w:rsid w:val="00862037"/>
    <w:rsid w:val="0088175F"/>
    <w:rsid w:val="008961F2"/>
    <w:rsid w:val="0089777F"/>
    <w:rsid w:val="008C2860"/>
    <w:rsid w:val="008D69CC"/>
    <w:rsid w:val="008F0570"/>
    <w:rsid w:val="008F0E66"/>
    <w:rsid w:val="008F4E62"/>
    <w:rsid w:val="008F5440"/>
    <w:rsid w:val="00920712"/>
    <w:rsid w:val="00924ED2"/>
    <w:rsid w:val="00931827"/>
    <w:rsid w:val="0095165A"/>
    <w:rsid w:val="00987BCC"/>
    <w:rsid w:val="009A3E0F"/>
    <w:rsid w:val="009B5D53"/>
    <w:rsid w:val="009B77E5"/>
    <w:rsid w:val="009D403F"/>
    <w:rsid w:val="009E07E5"/>
    <w:rsid w:val="00A010ED"/>
    <w:rsid w:val="00A54BD5"/>
    <w:rsid w:val="00A618AB"/>
    <w:rsid w:val="00A669EF"/>
    <w:rsid w:val="00A66EA6"/>
    <w:rsid w:val="00A97CC8"/>
    <w:rsid w:val="00AA4E06"/>
    <w:rsid w:val="00AA528E"/>
    <w:rsid w:val="00AB131D"/>
    <w:rsid w:val="00AF452C"/>
    <w:rsid w:val="00B0209E"/>
    <w:rsid w:val="00B13AE2"/>
    <w:rsid w:val="00B23977"/>
    <w:rsid w:val="00B52D47"/>
    <w:rsid w:val="00B85E1C"/>
    <w:rsid w:val="00BC617C"/>
    <w:rsid w:val="00BE3CD6"/>
    <w:rsid w:val="00BF78FF"/>
    <w:rsid w:val="00C023DE"/>
    <w:rsid w:val="00C16778"/>
    <w:rsid w:val="00C27980"/>
    <w:rsid w:val="00C57EBE"/>
    <w:rsid w:val="00C7764C"/>
    <w:rsid w:val="00CC4E29"/>
    <w:rsid w:val="00CC612B"/>
    <w:rsid w:val="00CF68F8"/>
    <w:rsid w:val="00D16EFA"/>
    <w:rsid w:val="00D31D4F"/>
    <w:rsid w:val="00D55366"/>
    <w:rsid w:val="00D65CCD"/>
    <w:rsid w:val="00D84FD8"/>
    <w:rsid w:val="00DA7021"/>
    <w:rsid w:val="00DD3056"/>
    <w:rsid w:val="00E0401F"/>
    <w:rsid w:val="00EA06FB"/>
    <w:rsid w:val="00F042B6"/>
    <w:rsid w:val="00F23ED1"/>
    <w:rsid w:val="00F42EAE"/>
    <w:rsid w:val="00F46710"/>
    <w:rsid w:val="00F535B0"/>
    <w:rsid w:val="00F7501B"/>
    <w:rsid w:val="00F9769D"/>
    <w:rsid w:val="00FB2EE0"/>
    <w:rsid w:val="00FC68B0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826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B112D"/>
    <w:rPr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0B112D"/>
    <w:pPr>
      <w:keepNext/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ind w:left="-1354" w:right="-1440" w:firstLine="1354"/>
      <w:outlineLvl w:val="0"/>
    </w:pPr>
    <w:rPr>
      <w:rFonts w:asciiTheme="majorHAnsi" w:hAnsiTheme="majorHAnsi" w:cs="Times New Roman (Body CS)"/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0"/>
    <w:next w:val="a0"/>
    <w:link w:val="20"/>
    <w:uiPriority w:val="9"/>
    <w:qFormat/>
    <w:rsid w:val="000B112D"/>
    <w:pPr>
      <w:keepNext/>
      <w:spacing w:after="0"/>
      <w:outlineLvl w:val="1"/>
    </w:pPr>
    <w:rPr>
      <w:rFonts w:asciiTheme="majorHAnsi" w:hAnsiTheme="majorHAnsi" w:cs="Times New Roman (Body CS)"/>
      <w:color w:val="4472C4" w:themeColor="accent1"/>
      <w:spacing w:val="15"/>
      <w:sz w:val="22"/>
      <w:szCs w:val="2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B6087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B6087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B6087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B6087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B6087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B608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B608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0B112D"/>
    <w:pPr>
      <w:spacing w:before="0"/>
      <w:contextualSpacing/>
    </w:pPr>
    <w:rPr>
      <w:rFonts w:asciiTheme="majorHAnsi" w:hAnsiTheme="majorHAnsi" w:cs="Times New Roman (Body CS)"/>
      <w:b/>
      <w:caps/>
      <w:color w:val="FFFFFF" w:themeColor="background1"/>
      <w:spacing w:val="10"/>
      <w:kern w:val="28"/>
      <w:sz w:val="72"/>
      <w:szCs w:val="52"/>
    </w:rPr>
  </w:style>
  <w:style w:type="character" w:customStyle="1" w:styleId="a5">
    <w:name w:val="Заголовок Знак"/>
    <w:basedOn w:val="a1"/>
    <w:link w:val="a4"/>
    <w:uiPriority w:val="10"/>
    <w:rsid w:val="000B112D"/>
    <w:rPr>
      <w:rFonts w:asciiTheme="majorHAnsi" w:hAnsiTheme="majorHAnsi" w:cs="Times New Roman (Body CS)"/>
      <w:b/>
      <w:caps/>
      <w:color w:val="FFFFFF" w:themeColor="background1"/>
      <w:spacing w:val="10"/>
      <w:kern w:val="28"/>
      <w:sz w:val="72"/>
      <w:szCs w:val="52"/>
    </w:rPr>
  </w:style>
  <w:style w:type="table" w:styleId="a6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0"/>
    <w:next w:val="a0"/>
    <w:link w:val="a8"/>
    <w:uiPriority w:val="11"/>
    <w:qFormat/>
    <w:rsid w:val="000B112D"/>
    <w:pPr>
      <w:spacing w:after="240" w:line="240" w:lineRule="auto"/>
      <w:jc w:val="center"/>
    </w:pPr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0B112D"/>
    <w:rPr>
      <w:rFonts w:asciiTheme="majorHAnsi" w:hAnsiTheme="majorHAnsi"/>
      <w:caps/>
      <w:color w:val="4472C4" w:themeColor="accent1"/>
      <w:spacing w:val="1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0B112D"/>
    <w:rPr>
      <w:rFonts w:asciiTheme="majorHAnsi" w:hAnsiTheme="majorHAnsi" w:cs="Times New Roman (Body CS)"/>
      <w:b/>
      <w:bCs/>
      <w:caps/>
      <w:color w:val="FFFFFF" w:themeColor="background1"/>
      <w:spacing w:val="15"/>
      <w:shd w:val="clear" w:color="auto" w:fill="4472C4" w:themeFill="accent1"/>
    </w:rPr>
  </w:style>
  <w:style w:type="table" w:customStyle="1" w:styleId="a9">
    <w:name w:val="Таблица советов"/>
    <w:basedOn w:val="a2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aa">
    <w:name w:val="Текст совета"/>
    <w:basedOn w:val="a0"/>
    <w:uiPriority w:val="99"/>
    <w:rsid w:val="00410067"/>
    <w:pPr>
      <w:spacing w:after="160" w:line="264" w:lineRule="auto"/>
      <w:ind w:right="576"/>
    </w:pPr>
    <w:rPr>
      <w:i/>
      <w:iCs/>
      <w:color w:val="4472C4" w:themeColor="accent1"/>
      <w:sz w:val="16"/>
      <w:szCs w:val="16"/>
    </w:rPr>
  </w:style>
  <w:style w:type="character" w:styleId="ab">
    <w:name w:val="Placeholder Text"/>
    <w:basedOn w:val="a1"/>
    <w:uiPriority w:val="99"/>
    <w:semiHidden/>
    <w:rsid w:val="008961F2"/>
    <w:rPr>
      <w:color w:val="595959" w:themeColor="text1" w:themeTint="A6"/>
    </w:rPr>
  </w:style>
  <w:style w:type="paragraph" w:styleId="ac">
    <w:name w:val="No Spacing"/>
    <w:basedOn w:val="a0"/>
    <w:link w:val="ad"/>
    <w:uiPriority w:val="1"/>
    <w:qFormat/>
    <w:rsid w:val="004B6087"/>
    <w:pPr>
      <w:spacing w:before="0"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0B112D"/>
    <w:rPr>
      <w:rFonts w:asciiTheme="majorHAnsi" w:hAnsiTheme="majorHAnsi" w:cs="Times New Roman (Body CS)"/>
      <w:color w:val="4472C4" w:themeColor="accent1"/>
      <w:spacing w:val="15"/>
    </w:rPr>
  </w:style>
  <w:style w:type="paragraph" w:styleId="a">
    <w:name w:val="List Bullet"/>
    <w:basedOn w:val="a0"/>
    <w:uiPriority w:val="1"/>
    <w:qFormat/>
    <w:rsid w:val="007A6C69"/>
    <w:pPr>
      <w:numPr>
        <w:numId w:val="2"/>
      </w:numPr>
      <w:spacing w:after="60"/>
    </w:pPr>
    <w:rPr>
      <w:b/>
      <w:color w:val="1F4E79" w:themeColor="accent5" w:themeShade="80"/>
    </w:rPr>
  </w:style>
  <w:style w:type="paragraph" w:styleId="ae">
    <w:name w:val="header"/>
    <w:basedOn w:val="a0"/>
    <w:link w:val="af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0B112D"/>
    <w:rPr>
      <w:sz w:val="20"/>
      <w:szCs w:val="20"/>
    </w:rPr>
  </w:style>
  <w:style w:type="paragraph" w:styleId="af0">
    <w:name w:val="footer"/>
    <w:basedOn w:val="a0"/>
    <w:link w:val="af1"/>
    <w:uiPriority w:val="99"/>
    <w:semiHidden/>
    <w:rsid w:val="002A04F7"/>
    <w:pPr>
      <w:spacing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3864" w:themeColor="accent1" w:themeShade="80"/>
    </w:rPr>
  </w:style>
  <w:style w:type="character" w:customStyle="1" w:styleId="af1">
    <w:name w:val="Нижний колонтитул Знак"/>
    <w:basedOn w:val="a1"/>
    <w:link w:val="af0"/>
    <w:uiPriority w:val="99"/>
    <w:semiHidden/>
    <w:rsid w:val="000B112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</w:rPr>
  </w:style>
  <w:style w:type="table" w:styleId="-41">
    <w:name w:val="Grid Table 4 Accent 1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af2">
    <w:name w:val="Grid Table Light"/>
    <w:basedOn w:val="a2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f3">
    <w:name w:val="Таблица предложений"/>
    <w:basedOn w:val="a2"/>
    <w:uiPriority w:val="99"/>
    <w:rsid w:val="000B112D"/>
    <w:pPr>
      <w:spacing w:before="120" w:after="120" w:line="240" w:lineRule="auto"/>
    </w:pPr>
    <w:rPr>
      <w:rFonts w:eastAsiaTheme="minorHAnsi"/>
      <w:color w:val="404040" w:themeColor="text1" w:themeTint="BF"/>
      <w:sz w:val="18"/>
      <w:szCs w:val="18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rFonts w:asciiTheme="majorHAnsi" w:hAnsiTheme="majorHAnsi"/>
        <w:b w:val="0"/>
        <w:i w:val="0"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styleId="af4">
    <w:name w:val="footnote text"/>
    <w:basedOn w:val="a0"/>
    <w:link w:val="af5"/>
    <w:uiPriority w:val="12"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af5">
    <w:name w:val="Текст сноски Знак"/>
    <w:basedOn w:val="a1"/>
    <w:link w:val="af4"/>
    <w:uiPriority w:val="12"/>
    <w:rsid w:val="000B112D"/>
    <w:rPr>
      <w:i/>
      <w:iCs/>
      <w:sz w:val="14"/>
      <w:szCs w:val="14"/>
    </w:rPr>
  </w:style>
  <w:style w:type="paragraph" w:customStyle="1" w:styleId="af6">
    <w:name w:val="Текст таблицы (десятичное число)"/>
    <w:basedOn w:val="a0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af7">
    <w:name w:val="Signature"/>
    <w:basedOn w:val="a0"/>
    <w:link w:val="af8"/>
    <w:uiPriority w:val="12"/>
    <w:qFormat/>
    <w:pPr>
      <w:spacing w:before="960" w:after="0" w:line="240" w:lineRule="auto"/>
    </w:pPr>
  </w:style>
  <w:style w:type="character" w:customStyle="1" w:styleId="af8">
    <w:name w:val="Подпись Знак"/>
    <w:basedOn w:val="a1"/>
    <w:link w:val="af7"/>
    <w:uiPriority w:val="12"/>
    <w:rsid w:val="000B112D"/>
    <w:rPr>
      <w:sz w:val="20"/>
      <w:szCs w:val="20"/>
    </w:rPr>
  </w:style>
  <w:style w:type="character" w:styleId="af9">
    <w:name w:val="Strong"/>
    <w:uiPriority w:val="22"/>
    <w:qFormat/>
    <w:rsid w:val="004B6087"/>
    <w:rPr>
      <w:b/>
      <w:bCs/>
    </w:rPr>
  </w:style>
  <w:style w:type="character" w:customStyle="1" w:styleId="40">
    <w:name w:val="Заголовок 4 Знак"/>
    <w:basedOn w:val="a1"/>
    <w:link w:val="4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1"/>
    <w:link w:val="5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1"/>
    <w:link w:val="6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1"/>
    <w:link w:val="7"/>
    <w:uiPriority w:val="9"/>
    <w:semiHidden/>
    <w:rsid w:val="004B6087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1"/>
    <w:link w:val="8"/>
    <w:uiPriority w:val="9"/>
    <w:semiHidden/>
    <w:rsid w:val="004B608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1"/>
    <w:link w:val="9"/>
    <w:uiPriority w:val="9"/>
    <w:semiHidden/>
    <w:rsid w:val="004B6087"/>
    <w:rPr>
      <w:i/>
      <w:caps/>
      <w:spacing w:val="10"/>
      <w:sz w:val="18"/>
      <w:szCs w:val="18"/>
    </w:rPr>
  </w:style>
  <w:style w:type="character" w:styleId="afa">
    <w:name w:val="Intense Emphasis"/>
    <w:uiPriority w:val="21"/>
    <w:semiHidden/>
    <w:qFormat/>
    <w:rsid w:val="004B6087"/>
    <w:rPr>
      <w:b/>
      <w:bCs/>
      <w:caps/>
      <w:color w:val="1F3763" w:themeColor="accent1" w:themeShade="7F"/>
      <w:spacing w:val="10"/>
    </w:rPr>
  </w:style>
  <w:style w:type="paragraph" w:styleId="afb">
    <w:name w:val="Intense Quote"/>
    <w:basedOn w:val="a0"/>
    <w:next w:val="a0"/>
    <w:link w:val="afc"/>
    <w:uiPriority w:val="30"/>
    <w:semiHidden/>
    <w:qFormat/>
    <w:rsid w:val="004B6087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afc">
    <w:name w:val="Выделенная цитата Знак"/>
    <w:basedOn w:val="a1"/>
    <w:link w:val="afb"/>
    <w:uiPriority w:val="30"/>
    <w:semiHidden/>
    <w:rsid w:val="000B112D"/>
    <w:rPr>
      <w:i/>
      <w:iCs/>
      <w:color w:val="4472C4" w:themeColor="accent1"/>
      <w:sz w:val="20"/>
      <w:szCs w:val="20"/>
    </w:rPr>
  </w:style>
  <w:style w:type="character" w:styleId="afd">
    <w:name w:val="Intense Reference"/>
    <w:uiPriority w:val="32"/>
    <w:semiHidden/>
    <w:qFormat/>
    <w:rsid w:val="004B6087"/>
    <w:rPr>
      <w:b/>
      <w:bCs/>
      <w:i/>
      <w:iCs/>
      <w:caps/>
      <w:color w:val="4472C4" w:themeColor="accent1"/>
    </w:rPr>
  </w:style>
  <w:style w:type="paragraph" w:styleId="afe">
    <w:name w:val="Block Text"/>
    <w:basedOn w:val="a0"/>
    <w:uiPriority w:val="99"/>
    <w:semiHidden/>
    <w:unhideWhenUsed/>
    <w:rsid w:val="008961F2"/>
    <w:pPr>
      <w:pBdr>
        <w:top w:val="single" w:sz="2" w:space="10" w:color="2F5496" w:themeColor="accent1" w:themeShade="BF"/>
        <w:left w:val="single" w:sz="2" w:space="10" w:color="2F5496" w:themeColor="accent1" w:themeShade="BF"/>
        <w:bottom w:val="single" w:sz="2" w:space="10" w:color="2F5496" w:themeColor="accent1" w:themeShade="BF"/>
        <w:right w:val="single" w:sz="2" w:space="10" w:color="2F5496" w:themeColor="accent1" w:themeShade="BF"/>
      </w:pBdr>
      <w:ind w:left="1152" w:right="1152"/>
    </w:pPr>
    <w:rPr>
      <w:i/>
      <w:iCs/>
      <w:color w:val="2F5496" w:themeColor="accent1" w:themeShade="BF"/>
    </w:rPr>
  </w:style>
  <w:style w:type="character" w:styleId="aff">
    <w:name w:val="Hyperlink"/>
    <w:basedOn w:val="a1"/>
    <w:uiPriority w:val="99"/>
    <w:semiHidden/>
    <w:unhideWhenUsed/>
    <w:rsid w:val="008961F2"/>
    <w:rPr>
      <w:color w:val="538135" w:themeColor="accent6" w:themeShade="BF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semiHidden/>
    <w:rsid w:val="004B6087"/>
    <w:rPr>
      <w:caps/>
      <w:color w:val="1F3763" w:themeColor="accent1" w:themeShade="7F"/>
      <w:spacing w:val="15"/>
    </w:rPr>
  </w:style>
  <w:style w:type="paragraph" w:styleId="aff0">
    <w:name w:val="caption"/>
    <w:basedOn w:val="a0"/>
    <w:next w:val="a0"/>
    <w:uiPriority w:val="35"/>
    <w:semiHidden/>
    <w:unhideWhenUsed/>
    <w:qFormat/>
    <w:rsid w:val="004B6087"/>
    <w:rPr>
      <w:b/>
      <w:bCs/>
      <w:color w:val="2F5496" w:themeColor="accent1" w:themeShade="BF"/>
      <w:sz w:val="16"/>
      <w:szCs w:val="16"/>
    </w:rPr>
  </w:style>
  <w:style w:type="character" w:styleId="aff1">
    <w:name w:val="Emphasis"/>
    <w:uiPriority w:val="20"/>
    <w:semiHidden/>
    <w:qFormat/>
    <w:rsid w:val="004B6087"/>
    <w:rPr>
      <w:caps/>
      <w:color w:val="1F3763" w:themeColor="accent1" w:themeShade="7F"/>
      <w:spacing w:val="5"/>
    </w:rPr>
  </w:style>
  <w:style w:type="character" w:customStyle="1" w:styleId="ad">
    <w:name w:val="Без интервала Знак"/>
    <w:basedOn w:val="a1"/>
    <w:link w:val="ac"/>
    <w:uiPriority w:val="1"/>
    <w:rsid w:val="004B6087"/>
    <w:rPr>
      <w:sz w:val="20"/>
      <w:szCs w:val="20"/>
    </w:rPr>
  </w:style>
  <w:style w:type="paragraph" w:styleId="aff2">
    <w:name w:val="List Paragraph"/>
    <w:basedOn w:val="a0"/>
    <w:uiPriority w:val="34"/>
    <w:semiHidden/>
    <w:qFormat/>
    <w:rsid w:val="004B6087"/>
    <w:pPr>
      <w:ind w:left="720"/>
      <w:contextualSpacing/>
    </w:pPr>
  </w:style>
  <w:style w:type="paragraph" w:styleId="21">
    <w:name w:val="Quote"/>
    <w:basedOn w:val="a0"/>
    <w:next w:val="a0"/>
    <w:link w:val="22"/>
    <w:uiPriority w:val="29"/>
    <w:semiHidden/>
    <w:qFormat/>
    <w:rsid w:val="004B6087"/>
    <w:rPr>
      <w:i/>
      <w:iCs/>
    </w:rPr>
  </w:style>
  <w:style w:type="character" w:customStyle="1" w:styleId="22">
    <w:name w:val="Цитата 2 Знак"/>
    <w:basedOn w:val="a1"/>
    <w:link w:val="21"/>
    <w:uiPriority w:val="29"/>
    <w:semiHidden/>
    <w:rsid w:val="000B112D"/>
    <w:rPr>
      <w:i/>
      <w:iCs/>
      <w:sz w:val="20"/>
      <w:szCs w:val="20"/>
    </w:rPr>
  </w:style>
  <w:style w:type="character" w:styleId="aff3">
    <w:name w:val="Subtle Emphasis"/>
    <w:uiPriority w:val="19"/>
    <w:semiHidden/>
    <w:qFormat/>
    <w:rsid w:val="004B6087"/>
    <w:rPr>
      <w:i/>
      <w:iCs/>
      <w:color w:val="1F3763" w:themeColor="accent1" w:themeShade="7F"/>
    </w:rPr>
  </w:style>
  <w:style w:type="character" w:styleId="aff4">
    <w:name w:val="Subtle Reference"/>
    <w:uiPriority w:val="31"/>
    <w:semiHidden/>
    <w:qFormat/>
    <w:rsid w:val="004B6087"/>
    <w:rPr>
      <w:b/>
      <w:bCs/>
      <w:color w:val="4472C4" w:themeColor="accent1"/>
    </w:rPr>
  </w:style>
  <w:style w:type="character" w:styleId="aff5">
    <w:name w:val="Book Title"/>
    <w:uiPriority w:val="33"/>
    <w:semiHidden/>
    <w:qFormat/>
    <w:rsid w:val="004B6087"/>
    <w:rPr>
      <w:b/>
      <w:bCs/>
      <w:i/>
      <w:iCs/>
      <w:spacing w:val="9"/>
    </w:rPr>
  </w:style>
  <w:style w:type="paragraph" w:styleId="aff6">
    <w:name w:val="TOC Heading"/>
    <w:basedOn w:val="1"/>
    <w:next w:val="a0"/>
    <w:uiPriority w:val="39"/>
    <w:semiHidden/>
    <w:unhideWhenUsed/>
    <w:qFormat/>
    <w:rsid w:val="004B6087"/>
    <w:pPr>
      <w:outlineLvl w:val="9"/>
    </w:pPr>
  </w:style>
  <w:style w:type="table" w:styleId="-11">
    <w:name w:val="List Table 1 Light Accent 1"/>
    <w:basedOn w:val="a2"/>
    <w:uiPriority w:val="46"/>
    <w:rsid w:val="002854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2">
    <w:name w:val="List Table 1 Light Accent 2"/>
    <w:basedOn w:val="a2"/>
    <w:uiPriority w:val="46"/>
    <w:rsid w:val="0068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4">
    <w:name w:val="List Table 1 Light Accent 4"/>
    <w:basedOn w:val="a2"/>
    <w:uiPriority w:val="46"/>
    <w:rsid w:val="006869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Grid Table 1 Light Accent 5"/>
    <w:basedOn w:val="a2"/>
    <w:uiPriority w:val="46"/>
    <w:rsid w:val="0068698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2">
    <w:name w:val="Grid Table 2 Accent 2"/>
    <w:basedOn w:val="a2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Grid Table 3"/>
    <w:basedOn w:val="a2"/>
    <w:uiPriority w:val="48"/>
    <w:rsid w:val="006869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26">
    <w:name w:val="Grid Table 2 Accent 6"/>
    <w:basedOn w:val="a2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5">
    <w:name w:val="Grid Table 2 Accent 5"/>
    <w:basedOn w:val="a2"/>
    <w:uiPriority w:val="47"/>
    <w:rsid w:val="0068698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5">
    <w:name w:val="List Table 6 Colorful Accent 5"/>
    <w:basedOn w:val="a2"/>
    <w:uiPriority w:val="51"/>
    <w:rsid w:val="0068698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1">
    <w:name w:val="List Table 6 Colorful Accent 1"/>
    <w:basedOn w:val="a2"/>
    <w:uiPriority w:val="51"/>
    <w:rsid w:val="0068698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72;&#1076;&#1080;&#1084;\AppData\Roaming\Microsoft\Templates\&#1055;&#1088;&#1077;&#1076;&#1083;&#1086;&#1078;&#1077;&#1085;&#1080;&#1077;%20&#1073;&#1080;&#1079;&#1085;&#1077;&#1089;-&#1091;&#1089;&#1083;&#1091;&#107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D8F644960E4818AFAD0A72D20549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53A9AD-6760-44DF-B787-DE9550FFCEBD}"/>
      </w:docPartPr>
      <w:docPartBody>
        <w:p w:rsidR="00000000" w:rsidRDefault="009703D2">
          <w:pPr>
            <w:pStyle w:val="0FD8F644960E4818AFAD0A72D2054919"/>
          </w:pPr>
          <w:r w:rsidRPr="00170AD7">
            <w:rPr>
              <w:lang w:bidi="ru-RU"/>
            </w:rPr>
            <w:t>OLSON HARRIS LTD.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pPr>
      <w:keepNext/>
      <w:spacing w:before="200" w:after="0" w:line="276" w:lineRule="auto"/>
      <w:outlineLvl w:val="1"/>
    </w:pPr>
    <w:rPr>
      <w:rFonts w:asciiTheme="majorHAnsi" w:hAnsiTheme="majorHAnsi" w:cs="Times New Roman (Body CS)"/>
      <w:color w:val="4472C4" w:themeColor="accent1"/>
      <w:spacing w:val="15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FD8F644960E4818AFAD0A72D2054919">
    <w:name w:val="0FD8F644960E4818AFAD0A72D2054919"/>
  </w:style>
  <w:style w:type="paragraph" w:customStyle="1" w:styleId="2BB4DE63671A465FABB8185E9AF68D0F">
    <w:name w:val="2BB4DE63671A465FABB8185E9AF68D0F"/>
  </w:style>
  <w:style w:type="character" w:customStyle="1" w:styleId="20">
    <w:name w:val="Заголовок 2 Знак"/>
    <w:basedOn w:val="a0"/>
    <w:link w:val="2"/>
    <w:uiPriority w:val="9"/>
    <w:rPr>
      <w:rFonts w:asciiTheme="majorHAnsi" w:hAnsiTheme="majorHAnsi" w:cs="Times New Roman (Body CS)"/>
      <w:color w:val="4472C4" w:themeColor="accent1"/>
      <w:spacing w:val="15"/>
      <w:lang w:eastAsia="ja-JP"/>
    </w:rPr>
  </w:style>
  <w:style w:type="paragraph" w:customStyle="1" w:styleId="B0ACEB07DA844BD3A454F86D78C4EC57">
    <w:name w:val="B0ACEB07DA844BD3A454F86D78C4EC57"/>
  </w:style>
  <w:style w:type="paragraph" w:customStyle="1" w:styleId="AA9E9BF9D3894A87A9069E5D9EA8252B">
    <w:name w:val="AA9E9BF9D3894A87A9069E5D9EA8252B"/>
  </w:style>
  <w:style w:type="paragraph" w:customStyle="1" w:styleId="a3">
    <w:name w:val="Текст совета"/>
    <w:basedOn w:val="a"/>
    <w:uiPriority w:val="99"/>
    <w:pPr>
      <w:spacing w:before="200" w:line="264" w:lineRule="auto"/>
      <w:ind w:right="576"/>
    </w:pPr>
    <w:rPr>
      <w:i/>
      <w:iCs/>
      <w:color w:val="4472C4" w:themeColor="accent1"/>
      <w:sz w:val="16"/>
      <w:szCs w:val="16"/>
      <w:lang w:eastAsia="ja-JP"/>
    </w:rPr>
  </w:style>
  <w:style w:type="paragraph" w:customStyle="1" w:styleId="B6F9145768234EBD8B1796DD210AAE4F">
    <w:name w:val="B6F9145768234EBD8B1796DD210AAE4F"/>
  </w:style>
  <w:style w:type="paragraph" w:customStyle="1" w:styleId="30D970B1DE944CBD9413366240C7365D">
    <w:name w:val="30D970B1DE944CBD9413366240C7365D"/>
  </w:style>
  <w:style w:type="paragraph" w:customStyle="1" w:styleId="2F6427A496C245699AD1EA3B7532153E">
    <w:name w:val="2F6427A496C245699AD1EA3B7532153E"/>
  </w:style>
  <w:style w:type="paragraph" w:customStyle="1" w:styleId="0C1474592404485AB7EB47777117471E">
    <w:name w:val="0C1474592404485AB7EB47777117471E"/>
  </w:style>
  <w:style w:type="paragraph" w:customStyle="1" w:styleId="D64E94E570C94A16B28F9F8CE58EFF9E">
    <w:name w:val="D64E94E570C94A16B28F9F8CE58EFF9E"/>
  </w:style>
  <w:style w:type="paragraph" w:customStyle="1" w:styleId="62F1870F15D74ED8B764799D2E5FCB4C">
    <w:name w:val="62F1870F15D74ED8B764799D2E5FCB4C"/>
  </w:style>
  <w:style w:type="paragraph" w:customStyle="1" w:styleId="A0454931B08243BC826837432060F499">
    <w:name w:val="A0454931B08243BC826837432060F499"/>
  </w:style>
  <w:style w:type="paragraph" w:customStyle="1" w:styleId="0EB05B65FCFD48F3A53C28972D6176D0">
    <w:name w:val="0EB05B65FCFD48F3A53C28972D6176D0"/>
  </w:style>
  <w:style w:type="paragraph" w:customStyle="1" w:styleId="D0D934C4B46B47E2B13E4837D5859994">
    <w:name w:val="D0D934C4B46B47E2B13E4837D5859994"/>
  </w:style>
  <w:style w:type="paragraph" w:customStyle="1" w:styleId="F540FF42C6BF4F369A3A2D4FCC770260">
    <w:name w:val="F540FF42C6BF4F369A3A2D4FCC770260"/>
  </w:style>
  <w:style w:type="paragraph" w:customStyle="1" w:styleId="CD85AE543C5B41C69C62B37357B78D7E">
    <w:name w:val="CD85AE543C5B41C69C62B37357B78D7E"/>
  </w:style>
  <w:style w:type="paragraph" w:customStyle="1" w:styleId="E0D0B90A16A04F95BE4C42CCBDC04D67">
    <w:name w:val="E0D0B90A16A04F95BE4C42CCBDC04D67"/>
  </w:style>
  <w:style w:type="paragraph" w:customStyle="1" w:styleId="B4C2176491BC40B2B9977815C6A50848">
    <w:name w:val="B4C2176491BC40B2B9977815C6A50848"/>
  </w:style>
  <w:style w:type="paragraph" w:customStyle="1" w:styleId="99582A04A338473696076A9F85B34D25">
    <w:name w:val="99582A04A338473696076A9F85B34D25"/>
  </w:style>
  <w:style w:type="paragraph" w:customStyle="1" w:styleId="038EE85FF28A4C13956710849CF5ED9C">
    <w:name w:val="038EE85FF28A4C13956710849CF5ED9C"/>
  </w:style>
  <w:style w:type="paragraph" w:customStyle="1" w:styleId="17F09D51540A406B961F57BCB2EDB501">
    <w:name w:val="17F09D51540A406B961F57BCB2EDB501"/>
  </w:style>
  <w:style w:type="paragraph" w:customStyle="1" w:styleId="D119AD9FDDFA4F93B3CFCACD324B5E57">
    <w:name w:val="D119AD9FDDFA4F93B3CFCACD324B5E57"/>
  </w:style>
  <w:style w:type="paragraph" w:customStyle="1" w:styleId="BA18C8A5AE954D9D92562C0589B374D4">
    <w:name w:val="BA18C8A5AE954D9D92562C0589B374D4"/>
  </w:style>
  <w:style w:type="paragraph" w:customStyle="1" w:styleId="F8541BA2E2B64AB88D6082547AFCB9C2">
    <w:name w:val="F8541BA2E2B64AB88D6082547AFCB9C2"/>
  </w:style>
  <w:style w:type="paragraph" w:customStyle="1" w:styleId="D48D75342E00429C8047E4A40AB7DED6">
    <w:name w:val="D48D75342E00429C8047E4A40AB7DED6"/>
  </w:style>
  <w:style w:type="paragraph" w:customStyle="1" w:styleId="E995A97526D44C3D9169984C8E167816">
    <w:name w:val="E995A97526D44C3D9169984C8E167816"/>
  </w:style>
  <w:style w:type="paragraph" w:customStyle="1" w:styleId="62201485AB8C4B8BBB88B69ACE21E492">
    <w:name w:val="62201485AB8C4B8BBB88B69ACE21E492"/>
  </w:style>
  <w:style w:type="paragraph" w:customStyle="1" w:styleId="24F96A7E6AA440C6B43267B91556410D">
    <w:name w:val="24F96A7E6AA440C6B43267B91556410D"/>
  </w:style>
  <w:style w:type="paragraph" w:customStyle="1" w:styleId="2667B133C7224A3F96010731CAEEF6AF">
    <w:name w:val="2667B133C7224A3F96010731CAEEF6AF"/>
  </w:style>
  <w:style w:type="paragraph" w:customStyle="1" w:styleId="0D653380D4434AFAA4DC78839BC18731">
    <w:name w:val="0D653380D4434AFAA4DC78839BC18731"/>
  </w:style>
  <w:style w:type="paragraph" w:customStyle="1" w:styleId="2634CBA68BF947A0A22B19429B99A480">
    <w:name w:val="2634CBA68BF947A0A22B19429B99A480"/>
  </w:style>
  <w:style w:type="paragraph" w:customStyle="1" w:styleId="60687DA1A4894790B5C6945DB63BA679">
    <w:name w:val="60687DA1A4894790B5C6945DB63BA679"/>
  </w:style>
  <w:style w:type="paragraph" w:customStyle="1" w:styleId="AB1B4AEDF6394E11B8B16C2AC22CEB31">
    <w:name w:val="AB1B4AEDF6394E11B8B16C2AC22CEB31"/>
  </w:style>
  <w:style w:type="paragraph" w:customStyle="1" w:styleId="0FBAD81EE4D449F3B1A19C6B8D40547E">
    <w:name w:val="0FBAD81EE4D449F3B1A19C6B8D40547E"/>
  </w:style>
  <w:style w:type="paragraph" w:customStyle="1" w:styleId="DCA94A13B6C14135A2A54DE8A6A806E9">
    <w:name w:val="DCA94A13B6C14135A2A54DE8A6A806E9"/>
  </w:style>
  <w:style w:type="paragraph" w:customStyle="1" w:styleId="BCDFB1F8E18E47A194603FD2E3974480">
    <w:name w:val="BCDFB1F8E18E47A194603FD2E3974480"/>
  </w:style>
  <w:style w:type="paragraph" w:customStyle="1" w:styleId="DB25DB1523234F8EA2083CF77F4CC40E">
    <w:name w:val="DB25DB1523234F8EA2083CF77F4CC40E"/>
  </w:style>
  <w:style w:type="paragraph" w:customStyle="1" w:styleId="287DC5702EDF4C738FF79C9C343D523E">
    <w:name w:val="287DC5702EDF4C738FF79C9C343D523E"/>
  </w:style>
  <w:style w:type="paragraph" w:customStyle="1" w:styleId="F69BD73DC15C4913A8EC25D7BB1F32A6">
    <w:name w:val="F69BD73DC15C4913A8EC25D7BB1F32A6"/>
  </w:style>
  <w:style w:type="paragraph" w:customStyle="1" w:styleId="64F18716C8BC48D09FA392BC25E3FD78">
    <w:name w:val="64F18716C8BC48D09FA392BC25E3FD78"/>
  </w:style>
  <w:style w:type="paragraph" w:customStyle="1" w:styleId="21608503DE1049AFB703F13F4E4D087F">
    <w:name w:val="21608503DE1049AFB703F13F4E4D087F"/>
  </w:style>
  <w:style w:type="paragraph" w:customStyle="1" w:styleId="9EF6455891EC49D28412F3F5E8C9F457">
    <w:name w:val="9EF6455891EC49D28412F3F5E8C9F457"/>
  </w:style>
  <w:style w:type="paragraph" w:customStyle="1" w:styleId="91D2B47784E449C69F6E29516755E7F1">
    <w:name w:val="91D2B47784E449C69F6E29516755E7F1"/>
  </w:style>
  <w:style w:type="paragraph" w:customStyle="1" w:styleId="95586ACE32954DC792F0CD9B8E568CB8">
    <w:name w:val="95586ACE32954DC792F0CD9B8E568CB8"/>
  </w:style>
  <w:style w:type="paragraph" w:customStyle="1" w:styleId="0897BD9D00C14872A7BCF7D9F3DFCD6A">
    <w:name w:val="0897BD9D00C14872A7BCF7D9F3DFCD6A"/>
  </w:style>
  <w:style w:type="paragraph" w:customStyle="1" w:styleId="C7C2410E3219491DB868F3DF73EE8918">
    <w:name w:val="C7C2410E3219491DB868F3DF73EE8918"/>
  </w:style>
  <w:style w:type="paragraph" w:customStyle="1" w:styleId="DD5083EB8FA048A08467B255552BEF4A">
    <w:name w:val="DD5083EB8FA048A08467B255552BEF4A"/>
  </w:style>
  <w:style w:type="paragraph" w:customStyle="1" w:styleId="01CD6AD1EE7743D29B3EEAC6B555E935">
    <w:name w:val="01CD6AD1EE7743D29B3EEAC6B555E935"/>
  </w:style>
  <w:style w:type="paragraph" w:customStyle="1" w:styleId="51264134E98B419188C73B58BCE5BCFF">
    <w:name w:val="51264134E98B419188C73B58BCE5BCFF"/>
  </w:style>
  <w:style w:type="paragraph" w:customStyle="1" w:styleId="899318C8078D4EFA9ADACEBB17E4735D">
    <w:name w:val="899318C8078D4EFA9ADACEBB17E4735D"/>
  </w:style>
  <w:style w:type="paragraph" w:customStyle="1" w:styleId="1725CE280AB04B6782DEE49359B0E824">
    <w:name w:val="1725CE280AB04B6782DEE49359B0E824"/>
  </w:style>
  <w:style w:type="paragraph" w:customStyle="1" w:styleId="2EEF2ADD92BD49E8B8E6BAD33012B809">
    <w:name w:val="2EEF2ADD92BD49E8B8E6BAD33012B809"/>
  </w:style>
  <w:style w:type="paragraph" w:customStyle="1" w:styleId="F5EEAE54CDDA4AE2A901ACDBD9813EEE">
    <w:name w:val="F5EEAE54CDDA4AE2A901ACDBD9813EEE"/>
  </w:style>
  <w:style w:type="paragraph" w:customStyle="1" w:styleId="D18CC5B691A24F8491A7D97F5D1E3FDE">
    <w:name w:val="D18CC5B691A24F8491A7D97F5D1E3FDE"/>
  </w:style>
  <w:style w:type="paragraph" w:customStyle="1" w:styleId="86A304FC13164EF4B8744AEF900A90BE">
    <w:name w:val="86A304FC13164EF4B8744AEF900A90BE"/>
  </w:style>
  <w:style w:type="paragraph" w:customStyle="1" w:styleId="E2552756659D4117A0D00B285E6608A5">
    <w:name w:val="E2552756659D4117A0D00B285E6608A5"/>
  </w:style>
  <w:style w:type="paragraph" w:customStyle="1" w:styleId="CA687F9970454F37ADC137D08DCED043">
    <w:name w:val="CA687F9970454F37ADC137D08DCED043"/>
  </w:style>
  <w:style w:type="paragraph" w:customStyle="1" w:styleId="FDA58064F39B4FEB8122A6457F43A0D2">
    <w:name w:val="FDA58064F39B4FEB8122A6457F43A0D2"/>
  </w:style>
  <w:style w:type="paragraph" w:customStyle="1" w:styleId="8BF99D93B2B94986BECC9F83D873A4A0">
    <w:name w:val="8BF99D93B2B94986BECC9F83D873A4A0"/>
  </w:style>
  <w:style w:type="paragraph" w:customStyle="1" w:styleId="427B5DB6A710440B9C6BBAC413E03AF7">
    <w:name w:val="427B5DB6A710440B9C6BBAC413E03AF7"/>
  </w:style>
  <w:style w:type="paragraph" w:customStyle="1" w:styleId="DE5B91A3F2E54F2ABC8DF566CC9EE3B4">
    <w:name w:val="DE5B91A3F2E54F2ABC8DF566CC9EE3B4"/>
  </w:style>
  <w:style w:type="paragraph" w:customStyle="1" w:styleId="0D0C4991AA5440FABC3CFE826FF91229">
    <w:name w:val="0D0C4991AA5440FABC3CFE826FF91229"/>
  </w:style>
  <w:style w:type="paragraph" w:customStyle="1" w:styleId="C0F49FB60D6E4DD2A6D9FABAC81E0746">
    <w:name w:val="C0F49FB60D6E4DD2A6D9FABAC81E0746"/>
  </w:style>
  <w:style w:type="paragraph" w:customStyle="1" w:styleId="B7CAA866670B410DAE430C60EDC0111D">
    <w:name w:val="B7CAA866670B410DAE430C60EDC0111D"/>
  </w:style>
  <w:style w:type="paragraph" w:customStyle="1" w:styleId="46ED7F547AC74D8DB00B0A601DB6D061">
    <w:name w:val="46ED7F547AC74D8DB00B0A601DB6D061"/>
  </w:style>
  <w:style w:type="paragraph" w:customStyle="1" w:styleId="489E6C2B83DE4B42AF1B9FA568F0D7CF">
    <w:name w:val="489E6C2B83DE4B42AF1B9FA568F0D7CF"/>
  </w:style>
  <w:style w:type="paragraph" w:customStyle="1" w:styleId="D496ECE3D81041DC9CC856C718FDAA9F">
    <w:name w:val="D496ECE3D81041DC9CC856C718FDAA9F"/>
  </w:style>
  <w:style w:type="paragraph" w:customStyle="1" w:styleId="054E514A1CE340358FB4ACED80FF590B">
    <w:name w:val="054E514A1CE340358FB4ACED80FF590B"/>
  </w:style>
  <w:style w:type="paragraph" w:customStyle="1" w:styleId="3E60EEECE1ED47C780BB9E8300F96564">
    <w:name w:val="3E60EEECE1ED47C780BB9E8300F96564"/>
  </w:style>
  <w:style w:type="paragraph" w:customStyle="1" w:styleId="9CB7FA73987F4DC8A2B363DE35152BF5">
    <w:name w:val="9CB7FA73987F4DC8A2B363DE35152BF5"/>
  </w:style>
  <w:style w:type="paragraph" w:customStyle="1" w:styleId="777A5168A5084AAFA67B42A1EBBEA283">
    <w:name w:val="777A5168A5084AAFA67B42A1EBBEA283"/>
  </w:style>
  <w:style w:type="paragraph" w:customStyle="1" w:styleId="A3BE5F33CA744652B302590876A2B7A0">
    <w:name w:val="A3BE5F33CA744652B302590876A2B7A0"/>
  </w:style>
  <w:style w:type="paragraph" w:customStyle="1" w:styleId="A42E1DC94CC44C1D9551603EC995900B">
    <w:name w:val="A42E1DC94CC44C1D9551603EC995900B"/>
  </w:style>
  <w:style w:type="paragraph" w:customStyle="1" w:styleId="637CD2B177D646E48BC920D1382DF354">
    <w:name w:val="637CD2B177D646E48BC920D1382DF354"/>
  </w:style>
  <w:style w:type="paragraph" w:customStyle="1" w:styleId="7B9173DC085D42529B82A542EC82F161">
    <w:name w:val="7B9173DC085D42529B82A542EC82F161"/>
  </w:style>
  <w:style w:type="paragraph" w:customStyle="1" w:styleId="59DE96D9F699412EBC2C699A2FD5B1B2">
    <w:name w:val="59DE96D9F699412EBC2C699A2FD5B1B2"/>
  </w:style>
  <w:style w:type="paragraph" w:customStyle="1" w:styleId="9D41447698634FB0972525818D14A81B">
    <w:name w:val="9D41447698634FB0972525818D14A81B"/>
  </w:style>
  <w:style w:type="paragraph" w:customStyle="1" w:styleId="946DAFC5B1A043D594A288D73F1B5CB1">
    <w:name w:val="946DAFC5B1A043D594A288D73F1B5CB1"/>
  </w:style>
  <w:style w:type="paragraph" w:customStyle="1" w:styleId="2B779792D407419DBD3A3700D5320DAC">
    <w:name w:val="2B779792D407419DBD3A3700D5320DAC"/>
  </w:style>
  <w:style w:type="paragraph" w:customStyle="1" w:styleId="63ABFB4DC2CD4CD592E7A1B77EC1D7D5">
    <w:name w:val="63ABFB4DC2CD4CD592E7A1B77EC1D7D5"/>
  </w:style>
  <w:style w:type="paragraph" w:customStyle="1" w:styleId="B1B839069B9A4FC3A3B4B025B748E47A">
    <w:name w:val="B1B839069B9A4FC3A3B4B025B748E47A"/>
  </w:style>
  <w:style w:type="paragraph" w:customStyle="1" w:styleId="2F177817AA814A52B7797DEA6CBA318B">
    <w:name w:val="2F177817AA814A52B7797DEA6CBA318B"/>
  </w:style>
  <w:style w:type="paragraph" w:customStyle="1" w:styleId="60E80D23FD5742EFAC91058FF7C41A2F">
    <w:name w:val="60E80D23FD5742EFAC91058FF7C41A2F"/>
  </w:style>
  <w:style w:type="paragraph" w:customStyle="1" w:styleId="C1AF02CC87254A56AE356C2FF0FCBAE6">
    <w:name w:val="C1AF02CC87254A56AE356C2FF0FCBAE6"/>
  </w:style>
  <w:style w:type="paragraph" w:customStyle="1" w:styleId="F642A57CC57B4C0EB99AAE7497C84799">
    <w:name w:val="F642A57CC57B4C0EB99AAE7497C84799"/>
  </w:style>
  <w:style w:type="paragraph" w:customStyle="1" w:styleId="6F2770BB8CFE46609E940D6D50FDBEF2">
    <w:name w:val="6F2770BB8CFE46609E940D6D50FDBEF2"/>
  </w:style>
  <w:style w:type="paragraph" w:customStyle="1" w:styleId="0B0389445EEB4A5CA7CE379D435D2348">
    <w:name w:val="0B0389445EEB4A5CA7CE379D435D2348"/>
  </w:style>
  <w:style w:type="paragraph" w:customStyle="1" w:styleId="4DF6716AC04443CF82F6BC005410DF7F">
    <w:name w:val="4DF6716AC04443CF82F6BC005410DF7F"/>
  </w:style>
  <w:style w:type="paragraph" w:customStyle="1" w:styleId="BB4D6B521E0A4099B7D3F75535CCBC8C">
    <w:name w:val="BB4D6B521E0A4099B7D3F75535CCBC8C"/>
  </w:style>
  <w:style w:type="paragraph" w:customStyle="1" w:styleId="C55268F8777D4B7187756FC64DF7A940">
    <w:name w:val="C55268F8777D4B7187756FC64DF7A940"/>
  </w:style>
  <w:style w:type="paragraph" w:customStyle="1" w:styleId="358C2279C7B045FBA9042ED71C57991E">
    <w:name w:val="358C2279C7B045FBA9042ED71C57991E"/>
  </w:style>
  <w:style w:type="paragraph" w:customStyle="1" w:styleId="2BD17A930B8748AEA9FEDA9994083138">
    <w:name w:val="2BD17A930B8748AEA9FEDA9994083138"/>
  </w:style>
  <w:style w:type="paragraph" w:customStyle="1" w:styleId="F1A57485E4504D0195CB960A1651E0E7">
    <w:name w:val="F1A57485E4504D0195CB960A1651E0E7"/>
  </w:style>
  <w:style w:type="paragraph" w:customStyle="1" w:styleId="703951E8ED504B06B8DF6E913C0E8E1B">
    <w:name w:val="703951E8ED504B06B8DF6E913C0E8E1B"/>
  </w:style>
  <w:style w:type="paragraph" w:customStyle="1" w:styleId="C52FD0DD8DE2482B90874A65632869B1">
    <w:name w:val="C52FD0DD8DE2482B90874A65632869B1"/>
  </w:style>
  <w:style w:type="paragraph" w:customStyle="1" w:styleId="2E86529414F943A0826C5F9CCA6490CB">
    <w:name w:val="2E86529414F943A0826C5F9CCA6490CB"/>
  </w:style>
  <w:style w:type="paragraph" w:customStyle="1" w:styleId="7468E8E305364A00AA8D5E79436CFBC4">
    <w:name w:val="7468E8E305364A00AA8D5E79436CFBC4"/>
  </w:style>
  <w:style w:type="paragraph" w:customStyle="1" w:styleId="6FBAD43F75BB47969B992880AEFA7591">
    <w:name w:val="6FBAD43F75BB47969B992880AEFA7591"/>
  </w:style>
  <w:style w:type="paragraph" w:customStyle="1" w:styleId="EFAF683FD4474EE1A2DDD41F4074D296">
    <w:name w:val="EFAF683FD4474EE1A2DDD41F4074D296"/>
  </w:style>
  <w:style w:type="paragraph" w:customStyle="1" w:styleId="A64F1F1BDE154F75B40AB208EA835631">
    <w:name w:val="A64F1F1BDE154F75B40AB208EA835631"/>
  </w:style>
  <w:style w:type="paragraph" w:customStyle="1" w:styleId="9D04BD46C4664D62BB8C6F40B7094E77">
    <w:name w:val="9D04BD46C4664D62BB8C6F40B7094E77"/>
  </w:style>
  <w:style w:type="paragraph" w:customStyle="1" w:styleId="A9969A36DBBA481FA00D7FDC2DB6EC68">
    <w:name w:val="A9969A36DBBA481FA00D7FDC2DB6EC68"/>
  </w:style>
  <w:style w:type="paragraph" w:customStyle="1" w:styleId="90F17B5005A64702A72B7634E851E19C">
    <w:name w:val="90F17B5005A64702A72B7634E851E19C"/>
  </w:style>
  <w:style w:type="paragraph" w:customStyle="1" w:styleId="54878B7D7CE74C6A88F5C889BCCCD874">
    <w:name w:val="54878B7D7CE74C6A88F5C889BCCCD874"/>
  </w:style>
  <w:style w:type="paragraph" w:customStyle="1" w:styleId="BC251B5C19A544D9A9714CAB39B6E51F">
    <w:name w:val="BC251B5C19A544D9A9714CAB39B6E51F"/>
  </w:style>
  <w:style w:type="paragraph" w:customStyle="1" w:styleId="40444B8F78FB4E23BD10DE81AA3056DE">
    <w:name w:val="40444B8F78FB4E23BD10DE81AA3056DE"/>
  </w:style>
  <w:style w:type="paragraph" w:customStyle="1" w:styleId="DE43B280C1BB488EA7E443D8DEDB142D">
    <w:name w:val="DE43B280C1BB488EA7E443D8DEDB142D"/>
  </w:style>
  <w:style w:type="paragraph" w:customStyle="1" w:styleId="DE8CBF188F1D4759AC08EF5871177D06">
    <w:name w:val="DE8CBF188F1D4759AC08EF5871177D06"/>
  </w:style>
  <w:style w:type="paragraph" w:customStyle="1" w:styleId="157243537D0D4DF18A17DB6E4DD35F28">
    <w:name w:val="157243537D0D4DF18A17DB6E4DD35F28"/>
  </w:style>
  <w:style w:type="paragraph" w:customStyle="1" w:styleId="3A1DC448392945C5BD86A87A91210379">
    <w:name w:val="3A1DC448392945C5BD86A87A91210379"/>
  </w:style>
  <w:style w:type="paragraph" w:customStyle="1" w:styleId="73B6ABB0FF4643D084FF1D53203A1CA1">
    <w:name w:val="73B6ABB0FF4643D084FF1D53203A1CA1"/>
  </w:style>
  <w:style w:type="paragraph" w:customStyle="1" w:styleId="41531AA0505442279A33B91F21A28F86">
    <w:name w:val="41531AA0505442279A33B91F21A28F86"/>
  </w:style>
  <w:style w:type="paragraph" w:customStyle="1" w:styleId="8D8CD4CAE5F847D09FA3B4C83255A7CB">
    <w:name w:val="8D8CD4CAE5F847D09FA3B4C83255A7CB"/>
  </w:style>
  <w:style w:type="paragraph" w:customStyle="1" w:styleId="924C44E0EFB14AFDB564CF73D79E1F84">
    <w:name w:val="924C44E0EFB14AFDB564CF73D79E1F84"/>
  </w:style>
  <w:style w:type="paragraph" w:customStyle="1" w:styleId="AEBEC003A5FE446FB54C5B4CAF6CF767">
    <w:name w:val="AEBEC003A5FE446FB54C5B4CAF6CF767"/>
  </w:style>
  <w:style w:type="paragraph" w:customStyle="1" w:styleId="2D594E826F654FF88A533FD550E8A825">
    <w:name w:val="2D594E826F654FF88A533FD550E8A825"/>
  </w:style>
  <w:style w:type="paragraph" w:customStyle="1" w:styleId="C28A2047642E416596E33C6D157D8E62">
    <w:name w:val="C28A2047642E416596E33C6D157D8E62"/>
  </w:style>
  <w:style w:type="paragraph" w:customStyle="1" w:styleId="9D64F9AF7CCB450A9A90128EBD9008A1">
    <w:name w:val="9D64F9AF7CCB450A9A90128EBD9008A1"/>
  </w:style>
  <w:style w:type="paragraph" w:customStyle="1" w:styleId="57E71747D57E4B4FB8458DC0E86EF9AD">
    <w:name w:val="57E71747D57E4B4FB8458DC0E86EF9AD"/>
  </w:style>
  <w:style w:type="paragraph" w:customStyle="1" w:styleId="F378B392141B410186F6BA1D88B84FB0">
    <w:name w:val="F378B392141B410186F6BA1D88B84FB0"/>
  </w:style>
  <w:style w:type="paragraph" w:customStyle="1" w:styleId="67DDF96CFD2748B7A8F33B32369E740C">
    <w:name w:val="67DDF96CFD2748B7A8F33B32369E740C"/>
  </w:style>
  <w:style w:type="paragraph" w:customStyle="1" w:styleId="2E6BD64122A047538B4B453B88B198B8">
    <w:name w:val="2E6BD64122A047538B4B453B88B198B8"/>
  </w:style>
  <w:style w:type="paragraph" w:customStyle="1" w:styleId="378BC7C71BF44604AD1FA695AD990F93">
    <w:name w:val="378BC7C71BF44604AD1FA695AD990F93"/>
  </w:style>
  <w:style w:type="paragraph" w:customStyle="1" w:styleId="2D70CE7EB2F947E1962EE9BE1FA63A6F">
    <w:name w:val="2D70CE7EB2F947E1962EE9BE1FA63A6F"/>
  </w:style>
  <w:style w:type="paragraph" w:customStyle="1" w:styleId="4020097D9F8B472A9C8356C6C8337A8C">
    <w:name w:val="4020097D9F8B472A9C8356C6C8337A8C"/>
  </w:style>
  <w:style w:type="paragraph" w:customStyle="1" w:styleId="3E86BED614BC4519BB31F48D53F21588">
    <w:name w:val="3E86BED614BC4519BB31F48D53F21588"/>
  </w:style>
  <w:style w:type="paragraph" w:customStyle="1" w:styleId="35E91E2B5EC346C288179B624DCAFD77">
    <w:name w:val="35E91E2B5EC346C288179B624DCAFD77"/>
  </w:style>
  <w:style w:type="paragraph" w:customStyle="1" w:styleId="DE43850C60894394B2FD1B7D6AC776A2">
    <w:name w:val="DE43850C60894394B2FD1B7D6AC776A2"/>
  </w:style>
  <w:style w:type="paragraph" w:customStyle="1" w:styleId="B50FEC5ED73048B2B96EA457F2A2D746">
    <w:name w:val="B50FEC5ED73048B2B96EA457F2A2D746"/>
  </w:style>
  <w:style w:type="paragraph" w:customStyle="1" w:styleId="721CBF6E37804D9AAB8BDD1437208DAA">
    <w:name w:val="721CBF6E37804D9AAB8BDD1437208DAA"/>
  </w:style>
  <w:style w:type="paragraph" w:customStyle="1" w:styleId="8DBAB2AC1B5F40918A770CFBED827371">
    <w:name w:val="8DBAB2AC1B5F40918A770CFBED827371"/>
  </w:style>
  <w:style w:type="paragraph" w:customStyle="1" w:styleId="A540457D865E4BE491E7D873FA35FC6A">
    <w:name w:val="A540457D865E4BE491E7D873FA35FC6A"/>
  </w:style>
  <w:style w:type="paragraph" w:customStyle="1" w:styleId="27FD454ACC4E4702B678705028FD50B8">
    <w:name w:val="27FD454ACC4E4702B678705028FD50B8"/>
  </w:style>
  <w:style w:type="paragraph" w:customStyle="1" w:styleId="EF7600C8098D4A7B9FFF39725288DD85">
    <w:name w:val="EF7600C8098D4A7B9FFF39725288DD85"/>
  </w:style>
  <w:style w:type="paragraph" w:customStyle="1" w:styleId="82C5173546C2435299FD543838D6BF62">
    <w:name w:val="82C5173546C2435299FD543838D6BF62"/>
  </w:style>
  <w:style w:type="paragraph" w:customStyle="1" w:styleId="FD95C8A46E594828AD02591A25A423F8">
    <w:name w:val="FD95C8A46E594828AD02591A25A423F8"/>
  </w:style>
  <w:style w:type="character" w:styleId="a4">
    <w:name w:val="Strong"/>
    <w:uiPriority w:val="22"/>
    <w:qFormat/>
    <w:rPr>
      <w:b/>
      <w:bCs/>
    </w:rPr>
  </w:style>
  <w:style w:type="paragraph" w:customStyle="1" w:styleId="FE87DD6805484796A9DD3328D2B094E3">
    <w:name w:val="FE87DD6805484796A9DD3328D2B094E3"/>
  </w:style>
  <w:style w:type="paragraph" w:customStyle="1" w:styleId="65D13FE987FE463CB74595460FC3397C">
    <w:name w:val="65D13FE987FE463CB74595460FC3397C"/>
  </w:style>
  <w:style w:type="paragraph" w:customStyle="1" w:styleId="36BAEF2C95C24282BE7680EB1390C6D9">
    <w:name w:val="36BAEF2C95C24282BE7680EB1390C6D9"/>
  </w:style>
  <w:style w:type="paragraph" w:customStyle="1" w:styleId="5FC97578C31940DA9FE3C6FA646333BC">
    <w:name w:val="5FC97578C31940DA9FE3C6FA646333BC"/>
  </w:style>
  <w:style w:type="paragraph" w:customStyle="1" w:styleId="D80C9B4E91974F1CBF15CB2351B1EF84">
    <w:name w:val="D80C9B4E91974F1CBF15CB2351B1EF84"/>
  </w:style>
  <w:style w:type="paragraph" w:customStyle="1" w:styleId="B12AC3D3AB0943298EADF818DD6B9F69">
    <w:name w:val="B12AC3D3AB0943298EADF818DD6B9F69"/>
  </w:style>
  <w:style w:type="paragraph" w:customStyle="1" w:styleId="87AF55A5FE16480992F8BB1CF20F8671">
    <w:name w:val="87AF55A5FE16480992F8BB1CF20F8671"/>
  </w:style>
  <w:style w:type="paragraph" w:customStyle="1" w:styleId="5C6D65DA574047C1A48E8CE5DC577971">
    <w:name w:val="5C6D65DA574047C1A48E8CE5DC577971"/>
  </w:style>
  <w:style w:type="paragraph" w:customStyle="1" w:styleId="9DE583DF53BF499AAEAC60C5D1887327">
    <w:name w:val="9DE583DF53BF499AAEAC60C5D1887327"/>
  </w:style>
  <w:style w:type="paragraph" w:customStyle="1" w:styleId="5C81087C4BA041348D2DCB88924A7691">
    <w:name w:val="5C81087C4BA041348D2DCB88924A7691"/>
  </w:style>
  <w:style w:type="paragraph" w:customStyle="1" w:styleId="D1BD0B95920849B280C6A3826C682BB1">
    <w:name w:val="D1BD0B95920849B280C6A3826C682BB1"/>
  </w:style>
  <w:style w:type="paragraph" w:customStyle="1" w:styleId="BC900C8FE950483D913E599DD0A2A2B6">
    <w:name w:val="BC900C8FE950483D913E599DD0A2A2B6"/>
  </w:style>
  <w:style w:type="paragraph" w:customStyle="1" w:styleId="F87A6D74B93A4B85B8D560B1E9C4C55F">
    <w:name w:val="F87A6D74B93A4B85B8D560B1E9C4C55F"/>
  </w:style>
  <w:style w:type="paragraph" w:customStyle="1" w:styleId="F34CB9F4E1B041358EF4971ED64FAEF3">
    <w:name w:val="F34CB9F4E1B041358EF4971ED64FAEF3"/>
  </w:style>
  <w:style w:type="paragraph" w:customStyle="1" w:styleId="D70A5719545B4F268C6A9FCFA0060B3B">
    <w:name w:val="D70A5719545B4F268C6A9FCFA0060B3B"/>
  </w:style>
  <w:style w:type="paragraph" w:customStyle="1" w:styleId="EE417483CA764C6D94E2DAC4768E4B92">
    <w:name w:val="EE417483CA764C6D94E2DAC4768E4B92"/>
  </w:style>
  <w:style w:type="paragraph" w:customStyle="1" w:styleId="95E5480D6F04450988ED40BA7E5DEC94">
    <w:name w:val="95E5480D6F04450988ED40BA7E5DEC94"/>
  </w:style>
  <w:style w:type="paragraph" w:customStyle="1" w:styleId="3714AE181D5A4551A4D2F6FCF559DDDA">
    <w:name w:val="3714AE181D5A4551A4D2F6FCF559DDDA"/>
  </w:style>
  <w:style w:type="paragraph" w:customStyle="1" w:styleId="098B0BFE91F9407DBC1E21372F3BCDE3">
    <w:name w:val="098B0BFE91F9407DBC1E21372F3BCDE3"/>
  </w:style>
  <w:style w:type="paragraph" w:customStyle="1" w:styleId="A28677F6CD094CA29DF9A1B631E77B24">
    <w:name w:val="A28677F6CD094CA29DF9A1B631E77B24"/>
  </w:style>
  <w:style w:type="paragraph" w:customStyle="1" w:styleId="0E52AB0C58C1405DB5799986FF074E64">
    <w:name w:val="0E52AB0C58C1405DB5799986FF074E64"/>
  </w:style>
  <w:style w:type="paragraph" w:customStyle="1" w:styleId="C3D79EB5869B48EE8C93179C703EA489">
    <w:name w:val="C3D79EB5869B48EE8C93179C703EA489"/>
  </w:style>
  <w:style w:type="paragraph" w:customStyle="1" w:styleId="17C9AA32893C4241A4CEA1CD7A84F273">
    <w:name w:val="17C9AA32893C4241A4CEA1CD7A84F273"/>
  </w:style>
  <w:style w:type="paragraph" w:customStyle="1" w:styleId="87E7FE39786F42A29F9C6E4AD6BFD2F5">
    <w:name w:val="87E7FE39786F42A29F9C6E4AD6BFD2F5"/>
  </w:style>
  <w:style w:type="paragraph" w:customStyle="1" w:styleId="F4EB25AD5D664A9AB66FDE1E153FEB4D">
    <w:name w:val="F4EB25AD5D664A9AB66FDE1E153FEB4D"/>
  </w:style>
  <w:style w:type="paragraph" w:customStyle="1" w:styleId="B149EA56BAE144F49EF3789CCB6ED901">
    <w:name w:val="B149EA56BAE144F49EF3789CCB6ED901"/>
  </w:style>
  <w:style w:type="paragraph" w:customStyle="1" w:styleId="C9A34F3D5F164A29B6536F13775314F7">
    <w:name w:val="C9A34F3D5F164A29B6536F13775314F7"/>
  </w:style>
  <w:style w:type="paragraph" w:customStyle="1" w:styleId="C98A20286953405CA5DDE2ECB5DC0C17">
    <w:name w:val="C98A20286953405CA5DDE2ECB5DC0C17"/>
  </w:style>
  <w:style w:type="paragraph" w:customStyle="1" w:styleId="672491B43B794A7DB23F84E113B4186A">
    <w:name w:val="672491B43B794A7DB23F84E113B4186A"/>
  </w:style>
  <w:style w:type="paragraph" w:customStyle="1" w:styleId="93419EE0CCBF4CB3B7145F60420AC7A6">
    <w:name w:val="93419EE0CCBF4CB3B7145F60420AC7A6"/>
  </w:style>
  <w:style w:type="paragraph" w:customStyle="1" w:styleId="50148A60C9ED4CF8987CC0FFFD9223FC">
    <w:name w:val="50148A60C9ED4CF8987CC0FFFD9223FC"/>
  </w:style>
  <w:style w:type="paragraph" w:customStyle="1" w:styleId="9E75A2776F994898BCDA6E73093B7345">
    <w:name w:val="9E75A2776F994898BCDA6E73093B7345"/>
  </w:style>
  <w:style w:type="paragraph" w:customStyle="1" w:styleId="3C2AA354CBF24E3CBED272D09692C98D">
    <w:name w:val="3C2AA354CBF24E3CBED272D09692C98D"/>
  </w:style>
  <w:style w:type="paragraph" w:customStyle="1" w:styleId="6AC934946FB8449E9B9BB2E7BE188840">
    <w:name w:val="6AC934946FB8449E9B9BB2E7BE188840"/>
  </w:style>
  <w:style w:type="paragraph" w:customStyle="1" w:styleId="6B9AAB33D298432F8DDB13CDB0332A31">
    <w:name w:val="6B9AAB33D298432F8DDB13CDB0332A31"/>
  </w:style>
  <w:style w:type="paragraph" w:customStyle="1" w:styleId="3E2FDB08677B4BA887E4B33815AA6890">
    <w:name w:val="3E2FDB08677B4BA887E4B33815AA6890"/>
  </w:style>
  <w:style w:type="paragraph" w:customStyle="1" w:styleId="B40A0D6B5C1D4429AEB13C611942199A">
    <w:name w:val="B40A0D6B5C1D4429AEB13C611942199A"/>
  </w:style>
  <w:style w:type="paragraph" w:customStyle="1" w:styleId="8435363FFB384534B84F4773B1E8E420">
    <w:name w:val="8435363FFB384534B84F4773B1E8E420"/>
  </w:style>
  <w:style w:type="paragraph" w:customStyle="1" w:styleId="C0F10EE049EE42658B55429C28C4E758">
    <w:name w:val="C0F10EE049EE42658B55429C28C4E758"/>
  </w:style>
  <w:style w:type="paragraph" w:customStyle="1" w:styleId="2F4D982D06B843B4B0F1FD2ADD6449F8">
    <w:name w:val="2F4D982D06B843B4B0F1FD2ADD6449F8"/>
  </w:style>
  <w:style w:type="paragraph" w:customStyle="1" w:styleId="ACEF9DE84C9444C39977B3B76B33F5BD">
    <w:name w:val="ACEF9DE84C9444C39977B3B76B33F5BD"/>
  </w:style>
  <w:style w:type="paragraph" w:customStyle="1" w:styleId="436C51EEF5E848AC8686AA5F3A9E41CE">
    <w:name w:val="436C51EEF5E848AC8686AA5F3A9E41CE"/>
  </w:style>
  <w:style w:type="paragraph" w:customStyle="1" w:styleId="B55243FDECBF4A0791E2AC9D16215432">
    <w:name w:val="B55243FDECBF4A0791E2AC9D16215432"/>
  </w:style>
  <w:style w:type="paragraph" w:customStyle="1" w:styleId="9A9F9A2C946A4491BC51FE1949740CD1">
    <w:name w:val="9A9F9A2C946A4491BC51FE1949740CD1"/>
  </w:style>
  <w:style w:type="paragraph" w:customStyle="1" w:styleId="48BB56F6674B4F1E8B7C84E013326003">
    <w:name w:val="48BB56F6674B4F1E8B7C84E013326003"/>
  </w:style>
  <w:style w:type="paragraph" w:customStyle="1" w:styleId="D3E0CBF5771C4525BD469F1EA4F03773">
    <w:name w:val="D3E0CBF5771C4525BD469F1EA4F03773"/>
  </w:style>
  <w:style w:type="paragraph" w:customStyle="1" w:styleId="2483EDED21884866AB64BC9B8F7598AA">
    <w:name w:val="2483EDED21884866AB64BC9B8F7598AA"/>
  </w:style>
  <w:style w:type="paragraph" w:customStyle="1" w:styleId="56FA2557F09A42C6833E5035BD6A420F">
    <w:name w:val="56FA2557F09A42C6833E5035BD6A420F"/>
  </w:style>
  <w:style w:type="paragraph" w:customStyle="1" w:styleId="3DA26564E44642B5B629D6D9CF78AEFF">
    <w:name w:val="3DA26564E44642B5B629D6D9CF78AEFF"/>
  </w:style>
  <w:style w:type="paragraph" w:customStyle="1" w:styleId="89B71E65219341C6BFFFD8B9ED1CA572">
    <w:name w:val="89B71E65219341C6BFFFD8B9ED1CA572"/>
  </w:style>
  <w:style w:type="paragraph" w:customStyle="1" w:styleId="A715C79FB1CE4F08B93553DD01C3A220">
    <w:name w:val="A715C79FB1CE4F08B93553DD01C3A220"/>
  </w:style>
  <w:style w:type="paragraph" w:customStyle="1" w:styleId="FACFEFF58AF24A4887F741182FCCE27C">
    <w:name w:val="FACFEFF58AF24A4887F741182FCCE27C"/>
  </w:style>
  <w:style w:type="paragraph" w:customStyle="1" w:styleId="FCEA53B5C6F4442289A8A21421749BFF">
    <w:name w:val="FCEA53B5C6F4442289A8A21421749BFF"/>
  </w:style>
  <w:style w:type="paragraph" w:customStyle="1" w:styleId="1976D97DD6F6433994F79B7FD9696263">
    <w:name w:val="1976D97DD6F6433994F79B7FD9696263"/>
  </w:style>
  <w:style w:type="paragraph" w:customStyle="1" w:styleId="DAA79C72EC9240DAB32D5861CEE4C3A8">
    <w:name w:val="DAA79C72EC9240DAB32D5861CEE4C3A8"/>
  </w:style>
  <w:style w:type="paragraph" w:customStyle="1" w:styleId="3A601C29E2F941E1948E0A1C6E36CAFD">
    <w:name w:val="3A601C29E2F941E1948E0A1C6E36CAFD"/>
  </w:style>
  <w:style w:type="paragraph" w:customStyle="1" w:styleId="B5345F668C7E4E27BEE65940761F2EFD">
    <w:name w:val="B5345F668C7E4E27BEE65940761F2EFD"/>
  </w:style>
  <w:style w:type="paragraph" w:customStyle="1" w:styleId="04F1314C15F046B086E4A22F71E52550">
    <w:name w:val="04F1314C15F046B086E4A22F71E525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3">
      <a:majorFont>
        <a:latin typeface="Segoe U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бизнес-услуг.dotx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2026-02-14T06:35:00Z</dcterms:created>
  <dcterms:modified xsi:type="dcterms:W3CDTF">2026-02-14T08:02:00Z</dcterms:modified>
  <cp:contentStatus/>
</cp:coreProperties>
</file>